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A74F8" w14:textId="77777777" w:rsidR="00AD06AA" w:rsidRPr="00F533CD" w:rsidRDefault="00AD06AA" w:rsidP="00AD06AA">
      <w:pPr>
        <w:pStyle w:val="a3"/>
        <w:outlineLvl w:val="0"/>
        <w:rPr>
          <w:b/>
          <w:sz w:val="32"/>
        </w:rPr>
      </w:pPr>
      <w:r w:rsidRPr="00F533CD">
        <w:rPr>
          <w:b/>
          <w:sz w:val="32"/>
        </w:rPr>
        <w:t xml:space="preserve">Інформаційна довідка щодо державного </w:t>
      </w:r>
    </w:p>
    <w:p w14:paraId="20162922" w14:textId="77777777" w:rsidR="00AD06AA" w:rsidRPr="00F533CD" w:rsidRDefault="00AD06AA" w:rsidP="00AD06AA">
      <w:pPr>
        <w:pStyle w:val="a3"/>
        <w:rPr>
          <w:b/>
          <w:sz w:val="32"/>
        </w:rPr>
      </w:pPr>
      <w:r w:rsidRPr="00F533CD">
        <w:rPr>
          <w:b/>
          <w:sz w:val="32"/>
        </w:rPr>
        <w:t>та гарантованого державою боргу України</w:t>
      </w:r>
    </w:p>
    <w:p w14:paraId="0D34CB6E" w14:textId="77777777" w:rsidR="00AD06AA" w:rsidRDefault="00AD06AA" w:rsidP="00AD06AA">
      <w:pPr>
        <w:pStyle w:val="a3"/>
        <w:rPr>
          <w:b/>
          <w:u w:val="none"/>
        </w:rPr>
      </w:pPr>
      <w:r w:rsidRPr="00F533CD">
        <w:rPr>
          <w:b/>
          <w:u w:val="none"/>
        </w:rPr>
        <w:t xml:space="preserve"> </w:t>
      </w:r>
    </w:p>
    <w:p w14:paraId="3D6CF8C7" w14:textId="77777777" w:rsidR="00D45255" w:rsidRDefault="00D45255" w:rsidP="00AD06AA">
      <w:pPr>
        <w:pStyle w:val="a3"/>
        <w:rPr>
          <w:b/>
          <w:u w:val="none"/>
        </w:rPr>
      </w:pPr>
    </w:p>
    <w:p w14:paraId="1890BE84" w14:textId="30B018C8" w:rsidR="001B4B41" w:rsidRDefault="00261D35" w:rsidP="00AD06AA">
      <w:pPr>
        <w:pStyle w:val="a3"/>
        <w:rPr>
          <w:b/>
          <w:u w:val="none"/>
        </w:rPr>
      </w:pPr>
      <w:r>
        <w:rPr>
          <w:b/>
          <w:u w:val="none"/>
        </w:rPr>
        <w:t>(</w:t>
      </w:r>
      <w:r w:rsidR="00CC3FCE">
        <w:rPr>
          <w:b/>
          <w:u w:val="none"/>
        </w:rPr>
        <w:t xml:space="preserve">оперативна інформація  </w:t>
      </w:r>
      <w:r w:rsidR="00EC0471" w:rsidRPr="00F533CD">
        <w:rPr>
          <w:b/>
          <w:u w:val="none"/>
        </w:rPr>
        <w:t xml:space="preserve">станом на </w:t>
      </w:r>
      <w:r w:rsidR="00121E8E" w:rsidRPr="00121E8E">
        <w:rPr>
          <w:b/>
          <w:u w:val="none"/>
          <w:lang w:val="ru-RU"/>
        </w:rPr>
        <w:t>31</w:t>
      </w:r>
      <w:r w:rsidR="00D0633A" w:rsidRPr="00F533CD">
        <w:rPr>
          <w:b/>
          <w:u w:val="none"/>
        </w:rPr>
        <w:t>.</w:t>
      </w:r>
      <w:r w:rsidR="00E00CA5">
        <w:rPr>
          <w:b/>
          <w:u w:val="none"/>
        </w:rPr>
        <w:t>0</w:t>
      </w:r>
      <w:r w:rsidR="00121E8E" w:rsidRPr="00121E8E">
        <w:rPr>
          <w:b/>
          <w:u w:val="none"/>
          <w:lang w:val="ru-RU"/>
        </w:rPr>
        <w:t>3</w:t>
      </w:r>
      <w:r w:rsidR="00D0633A" w:rsidRPr="00F533CD">
        <w:rPr>
          <w:b/>
          <w:u w:val="none"/>
        </w:rPr>
        <w:t>.20</w:t>
      </w:r>
      <w:r w:rsidR="00955F75" w:rsidRPr="00F533CD">
        <w:rPr>
          <w:b/>
          <w:u w:val="none"/>
        </w:rPr>
        <w:t>1</w:t>
      </w:r>
      <w:r w:rsidR="006A2EDF">
        <w:rPr>
          <w:b/>
          <w:u w:val="none"/>
        </w:rPr>
        <w:t>9</w:t>
      </w:r>
      <w:r w:rsidR="00772002">
        <w:rPr>
          <w:b/>
          <w:u w:val="none"/>
        </w:rPr>
        <w:t>)</w:t>
      </w:r>
    </w:p>
    <w:p w14:paraId="711D3AB4" w14:textId="77777777" w:rsidR="00CC3FCE" w:rsidRDefault="00CC3FCE" w:rsidP="00AD06AA">
      <w:pPr>
        <w:pStyle w:val="a3"/>
        <w:rPr>
          <w:b/>
          <w:u w:val="none"/>
        </w:rPr>
      </w:pPr>
    </w:p>
    <w:p w14:paraId="6D63AD5E" w14:textId="77777777" w:rsidR="00CC3FCE" w:rsidRDefault="00CC3FCE" w:rsidP="00AD06AA">
      <w:pPr>
        <w:pStyle w:val="a3"/>
        <w:rPr>
          <w:b/>
          <w:u w:val="none"/>
        </w:rPr>
      </w:pPr>
    </w:p>
    <w:p w14:paraId="31089FC5" w14:textId="12E60566" w:rsidR="002537B9" w:rsidRPr="009F1B36" w:rsidRDefault="00651597" w:rsidP="00DD2C51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  <w:rPr>
          <w:b/>
        </w:rPr>
      </w:pPr>
      <w:r>
        <w:t>С</w:t>
      </w:r>
      <w:r w:rsidR="002537B9" w:rsidRPr="00B62A9A">
        <w:t xml:space="preserve">таном на </w:t>
      </w:r>
      <w:r w:rsidR="00121E8E" w:rsidRPr="00121E8E">
        <w:rPr>
          <w:lang w:val="ru-RU"/>
        </w:rPr>
        <w:t>31</w:t>
      </w:r>
      <w:r w:rsidR="00E00CA5">
        <w:t xml:space="preserve"> </w:t>
      </w:r>
      <w:r w:rsidR="00121E8E">
        <w:t>березня</w:t>
      </w:r>
      <w:r w:rsidR="00E00CA5">
        <w:t xml:space="preserve"> </w:t>
      </w:r>
      <w:r w:rsidR="002537B9" w:rsidRPr="00B62A9A">
        <w:t>201</w:t>
      </w:r>
      <w:r w:rsidR="00CF5D7A">
        <w:t>9</w:t>
      </w:r>
      <w:r w:rsidR="002537B9" w:rsidRPr="00B62A9A">
        <w:t xml:space="preserve"> року </w:t>
      </w:r>
      <w:r w:rsidR="002537B9" w:rsidRPr="00B62A9A">
        <w:rPr>
          <w:bCs/>
          <w:i/>
          <w:iCs/>
          <w:u w:val="single"/>
        </w:rPr>
        <w:t>державний та гарантований державою</w:t>
      </w:r>
      <w:r w:rsidR="002537B9" w:rsidRPr="009F1B36">
        <w:rPr>
          <w:bCs/>
          <w:i/>
          <w:iCs/>
          <w:u w:val="single"/>
        </w:rPr>
        <w:t xml:space="preserve"> борг</w:t>
      </w:r>
      <w:r w:rsidR="002537B9" w:rsidRPr="009F1B36">
        <w:rPr>
          <w:i/>
          <w:iCs/>
          <w:u w:val="single"/>
        </w:rPr>
        <w:t xml:space="preserve"> України</w:t>
      </w:r>
      <w:r w:rsidR="002537B9" w:rsidRPr="009F1B36">
        <w:t xml:space="preserve"> становив </w:t>
      </w:r>
      <w:r w:rsidR="006912BA">
        <w:rPr>
          <w:b/>
          <w:bCs/>
          <w:lang w:val="ru-RU"/>
        </w:rPr>
        <w:t>2</w:t>
      </w:r>
      <w:r w:rsidR="00431102">
        <w:rPr>
          <w:b/>
          <w:bCs/>
          <w:lang w:val="ru-RU"/>
        </w:rPr>
        <w:t xml:space="preserve"> </w:t>
      </w:r>
      <w:r w:rsidR="00E00CA5">
        <w:rPr>
          <w:b/>
          <w:bCs/>
          <w:lang w:val="ru-RU"/>
        </w:rPr>
        <w:t>1</w:t>
      </w:r>
      <w:r w:rsidR="00121E8E">
        <w:rPr>
          <w:b/>
          <w:bCs/>
          <w:lang w:val="ru-RU"/>
        </w:rPr>
        <w:t>46</w:t>
      </w:r>
      <w:r w:rsidR="00E00CA5">
        <w:rPr>
          <w:b/>
          <w:bCs/>
          <w:lang w:val="ru-RU"/>
        </w:rPr>
        <w:t>,</w:t>
      </w:r>
      <w:r w:rsidR="00121E8E">
        <w:rPr>
          <w:b/>
          <w:bCs/>
          <w:lang w:val="ru-RU"/>
        </w:rPr>
        <w:t>64</w:t>
      </w:r>
      <w:r w:rsidR="00DD2C51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EC3D64">
        <w:rPr>
          <w:b/>
        </w:rPr>
        <w:t xml:space="preserve"> </w:t>
      </w:r>
      <w:r w:rsidR="00267B68">
        <w:rPr>
          <w:b/>
        </w:rPr>
        <w:t xml:space="preserve">грн </w:t>
      </w:r>
      <w:r w:rsidR="002537B9" w:rsidRPr="009F1B36">
        <w:t xml:space="preserve"> </w:t>
      </w:r>
      <w:r w:rsidR="002537B9" w:rsidRPr="009F1B36">
        <w:rPr>
          <w:bCs/>
        </w:rPr>
        <w:t>або</w:t>
      </w:r>
      <w:r>
        <w:rPr>
          <w:bCs/>
        </w:rPr>
        <w:t xml:space="preserve"> </w:t>
      </w:r>
      <w:r w:rsidR="00DD2C51" w:rsidRPr="00DD2C51">
        <w:rPr>
          <w:b/>
          <w:bCs/>
          <w:lang w:val="ru-RU"/>
        </w:rPr>
        <w:t>78,</w:t>
      </w:r>
      <w:r w:rsidR="00121E8E">
        <w:rPr>
          <w:b/>
          <w:bCs/>
          <w:lang w:val="ru-RU"/>
        </w:rPr>
        <w:t>78</w:t>
      </w:r>
      <w:r w:rsidR="00DD2C51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дол</w:t>
      </w:r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2537B9" w:rsidRPr="009F1B36">
        <w:t>,</w:t>
      </w:r>
      <w:r w:rsidR="002537B9" w:rsidRPr="009F1B36">
        <w:rPr>
          <w:bCs/>
        </w:rPr>
        <w:t xml:space="preserve"> в</w:t>
      </w:r>
      <w:r w:rsidR="002537B9" w:rsidRPr="009F1B36">
        <w:t xml:space="preserve"> тому числі: </w:t>
      </w:r>
      <w:r w:rsidR="002537B9" w:rsidRPr="009F1B36">
        <w:rPr>
          <w:bCs/>
        </w:rPr>
        <w:t>державний та гарантований</w:t>
      </w:r>
      <w:r w:rsidR="0059667F">
        <w:t xml:space="preserve"> державою зовнішній борг – </w:t>
      </w:r>
      <w:r w:rsidR="00371CC3">
        <w:t xml:space="preserve"> </w:t>
      </w:r>
      <w:r w:rsidR="00E00CA5">
        <w:rPr>
          <w:b/>
        </w:rPr>
        <w:t>1 3</w:t>
      </w:r>
      <w:r w:rsidR="00121E8E">
        <w:rPr>
          <w:b/>
        </w:rPr>
        <w:t>72</w:t>
      </w:r>
      <w:r w:rsidR="00DD2C51" w:rsidRPr="00DD2C51">
        <w:rPr>
          <w:b/>
        </w:rPr>
        <w:t>,</w:t>
      </w:r>
      <w:r w:rsidR="00121E8E">
        <w:rPr>
          <w:b/>
        </w:rPr>
        <w:t>16</w:t>
      </w:r>
      <w:r w:rsidR="00DD2C51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грн</w:t>
      </w:r>
      <w:r w:rsidR="002537B9" w:rsidRPr="00792772">
        <w:t xml:space="preserve"> </w:t>
      </w:r>
      <w:r w:rsidR="002537B9" w:rsidRPr="00847AAC">
        <w:t>(</w:t>
      </w:r>
      <w:r w:rsidR="00B153BA">
        <w:t>6</w:t>
      </w:r>
      <w:r w:rsidR="00121E8E">
        <w:t>3</w:t>
      </w:r>
      <w:r w:rsidR="00847AAC">
        <w:t>,</w:t>
      </w:r>
      <w:r w:rsidR="00121E8E">
        <w:t>92</w:t>
      </w:r>
      <w:r w:rsidR="00015B73" w:rsidRPr="00015B73">
        <w:t>%</w:t>
      </w:r>
      <w:r w:rsidR="00B14440" w:rsidRPr="00792772">
        <w:t xml:space="preserve"> </w:t>
      </w:r>
      <w:r w:rsidR="002537B9" w:rsidRPr="00792772">
        <w:t>від</w:t>
      </w:r>
      <w:r w:rsidR="002537B9" w:rsidRPr="00792772">
        <w:rPr>
          <w:color w:val="FF0000"/>
        </w:rPr>
        <w:t xml:space="preserve"> </w:t>
      </w:r>
      <w:r w:rsidR="002537B9" w:rsidRPr="00792772">
        <w:t xml:space="preserve">загальної суми </w:t>
      </w:r>
      <w:r w:rsidR="002537B9" w:rsidRPr="00792772">
        <w:rPr>
          <w:bCs/>
        </w:rPr>
        <w:t>державного та гарантованого державою</w:t>
      </w:r>
      <w:r w:rsidR="002537B9" w:rsidRPr="00792772">
        <w:t xml:space="preserve"> боргу</w:t>
      </w:r>
      <w:r w:rsidR="003627B8">
        <w:t>)</w:t>
      </w:r>
      <w:r w:rsidR="002537B9" w:rsidRPr="00792772">
        <w:t xml:space="preserve"> або </w:t>
      </w:r>
      <w:r w:rsidR="00CC3FCE" w:rsidRPr="00CC3FCE">
        <w:rPr>
          <w:b/>
        </w:rPr>
        <w:t>50,</w:t>
      </w:r>
      <w:r w:rsidR="00121E8E">
        <w:rPr>
          <w:b/>
        </w:rPr>
        <w:t>36</w:t>
      </w:r>
      <w:r w:rsidR="00CC3FCE" w:rsidRPr="00CC3FCE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дол</w:t>
      </w:r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2537B9" w:rsidRPr="00792772">
        <w:rPr>
          <w:bCs/>
        </w:rPr>
        <w:t>;</w:t>
      </w:r>
      <w:r w:rsidR="002537B9" w:rsidRPr="00792772">
        <w:rPr>
          <w:b/>
        </w:rPr>
        <w:t xml:space="preserve"> </w:t>
      </w:r>
      <w:r w:rsidR="002537B9" w:rsidRPr="00792772">
        <w:rPr>
          <w:bCs/>
        </w:rPr>
        <w:t>державний та гарантов</w:t>
      </w:r>
      <w:r w:rsidR="009D480E">
        <w:rPr>
          <w:bCs/>
        </w:rPr>
        <w:t>аний державою</w:t>
      </w:r>
      <w:r w:rsidR="006C3413">
        <w:rPr>
          <w:bCs/>
        </w:rPr>
        <w:t xml:space="preserve"> </w:t>
      </w:r>
      <w:r w:rsidR="002537B9" w:rsidRPr="00792772">
        <w:t>внутрішній</w:t>
      </w:r>
      <w:r w:rsidR="009D480E">
        <w:t xml:space="preserve"> </w:t>
      </w:r>
      <w:r w:rsidR="002537B9" w:rsidRPr="00792772">
        <w:t>борг</w:t>
      </w:r>
      <w:r w:rsidR="009D480E">
        <w:t xml:space="preserve"> </w:t>
      </w:r>
      <w:r w:rsidR="002537B9" w:rsidRPr="00792772">
        <w:rPr>
          <w:b/>
        </w:rPr>
        <w:t>–</w:t>
      </w:r>
      <w:r w:rsidR="00371CC3">
        <w:rPr>
          <w:b/>
        </w:rPr>
        <w:t xml:space="preserve"> </w:t>
      </w:r>
      <w:r w:rsidR="00D5781A">
        <w:rPr>
          <w:b/>
        </w:rPr>
        <w:t>7</w:t>
      </w:r>
      <w:r w:rsidR="00121E8E">
        <w:rPr>
          <w:b/>
        </w:rPr>
        <w:t>74</w:t>
      </w:r>
      <w:r w:rsidR="00D5781A">
        <w:rPr>
          <w:b/>
        </w:rPr>
        <w:t>,</w:t>
      </w:r>
      <w:r w:rsidR="00121E8E">
        <w:rPr>
          <w:b/>
        </w:rPr>
        <w:t>49</w:t>
      </w:r>
      <w:r w:rsidR="00CC3FCE" w:rsidRPr="00CC3FCE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 xml:space="preserve">грн </w:t>
      </w:r>
      <w:r w:rsidR="002537B9" w:rsidRPr="00792772">
        <w:t>(</w:t>
      </w:r>
      <w:r w:rsidR="00D5781A">
        <w:t>36</w:t>
      </w:r>
      <w:r w:rsidR="00847AAC">
        <w:t>,</w:t>
      </w:r>
      <w:r w:rsidR="00D5781A">
        <w:t>0</w:t>
      </w:r>
      <w:r w:rsidR="00121E8E">
        <w:t>8</w:t>
      </w:r>
      <w:bookmarkStart w:id="0" w:name="_GoBack"/>
      <w:bookmarkEnd w:id="0"/>
      <w:r w:rsidR="002E3DC0" w:rsidRPr="00015B73">
        <w:t>%</w:t>
      </w:r>
      <w:r w:rsidR="002537B9" w:rsidRPr="00792772">
        <w:t>)</w:t>
      </w:r>
      <w:r w:rsidR="009D480E">
        <w:t xml:space="preserve"> </w:t>
      </w:r>
      <w:r w:rsidR="002537B9" w:rsidRPr="00792772">
        <w:t>або</w:t>
      </w:r>
      <w:r w:rsidR="008C299F">
        <w:t xml:space="preserve"> </w:t>
      </w:r>
      <w:r w:rsidR="00D5781A">
        <w:rPr>
          <w:b/>
        </w:rPr>
        <w:t>28,</w:t>
      </w:r>
      <w:r w:rsidR="00121E8E">
        <w:rPr>
          <w:b/>
        </w:rPr>
        <w:t>42</w:t>
      </w:r>
      <w:r w:rsidR="00CC3FCE" w:rsidRPr="00CC3FCE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дол</w:t>
      </w:r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2537B9" w:rsidRPr="00792772">
        <w:rPr>
          <w:bCs/>
        </w:rPr>
        <w:t>.</w:t>
      </w:r>
    </w:p>
    <w:p w14:paraId="32E6210F" w14:textId="0781F8C6" w:rsidR="005561C8" w:rsidRPr="00F533CD" w:rsidRDefault="00157333" w:rsidP="00DD2C51">
      <w:pPr>
        <w:pStyle w:val="2"/>
        <w:spacing w:line="276" w:lineRule="auto"/>
        <w:ind w:firstLine="709"/>
        <w:contextualSpacing/>
        <w:jc w:val="both"/>
        <w:rPr>
          <w:b/>
        </w:rPr>
      </w:pPr>
      <w:r>
        <w:rPr>
          <w:bCs/>
          <w:i/>
          <w:iCs/>
          <w:u w:val="single"/>
        </w:rPr>
        <w:t>Державний борг України</w:t>
      </w:r>
      <w:r w:rsidRPr="00497152">
        <w:rPr>
          <w:bCs/>
          <w:iCs/>
        </w:rPr>
        <w:t xml:space="preserve"> становив</w:t>
      </w:r>
      <w:r w:rsidRPr="00497152">
        <w:rPr>
          <w:b/>
        </w:rPr>
        <w:t xml:space="preserve"> </w:t>
      </w:r>
      <w:r w:rsidR="00D5781A">
        <w:rPr>
          <w:b/>
        </w:rPr>
        <w:t>1 8</w:t>
      </w:r>
      <w:r w:rsidR="00121E8E">
        <w:rPr>
          <w:b/>
        </w:rPr>
        <w:t>5</w:t>
      </w:r>
      <w:r w:rsidR="00D5781A">
        <w:rPr>
          <w:b/>
        </w:rPr>
        <w:t>9,</w:t>
      </w:r>
      <w:r w:rsidR="00121E8E">
        <w:rPr>
          <w:b/>
        </w:rPr>
        <w:t>16</w:t>
      </w:r>
      <w:r w:rsidR="00DD2C51">
        <w:rPr>
          <w:b/>
        </w:rPr>
        <w:t xml:space="preserve"> </w:t>
      </w:r>
      <w:r w:rsidR="00267B68">
        <w:rPr>
          <w:b/>
        </w:rPr>
        <w:t>млрд</w:t>
      </w:r>
      <w:r w:rsidR="00EC3D64">
        <w:rPr>
          <w:b/>
        </w:rPr>
        <w:t xml:space="preserve"> </w:t>
      </w:r>
      <w:r w:rsidR="00267B68">
        <w:rPr>
          <w:b/>
        </w:rPr>
        <w:t>грн</w:t>
      </w:r>
      <w:r w:rsidRPr="00157333">
        <w:t xml:space="preserve"> </w:t>
      </w:r>
      <w:r w:rsidR="002537B9" w:rsidRPr="00B62A9A">
        <w:t>(</w:t>
      </w:r>
      <w:r w:rsidR="00D5781A">
        <w:rPr>
          <w:bCs/>
        </w:rPr>
        <w:t>86</w:t>
      </w:r>
      <w:r w:rsidR="00CC3FCE" w:rsidRPr="00CC3FCE">
        <w:rPr>
          <w:bCs/>
        </w:rPr>
        <w:t>,</w:t>
      </w:r>
      <w:r w:rsidR="006C5102">
        <w:rPr>
          <w:bCs/>
        </w:rPr>
        <w:t xml:space="preserve"> </w:t>
      </w:r>
      <w:r w:rsidR="00121E8E">
        <w:rPr>
          <w:bCs/>
        </w:rPr>
        <w:t>6</w:t>
      </w:r>
      <w:r w:rsidR="00D5781A">
        <w:rPr>
          <w:bCs/>
        </w:rPr>
        <w:t>1</w:t>
      </w:r>
      <w:r w:rsidR="00CC3FCE" w:rsidRPr="00CC3FCE">
        <w:rPr>
          <w:bCs/>
        </w:rPr>
        <w:t xml:space="preserve">%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боргу)</w:t>
      </w:r>
      <w:r w:rsidR="002537B9" w:rsidRPr="009F1B36">
        <w:t xml:space="preserve"> </w:t>
      </w:r>
      <w:r w:rsidR="002537B9" w:rsidRPr="009F1B36">
        <w:rPr>
          <w:bCs/>
        </w:rPr>
        <w:t>або</w:t>
      </w:r>
      <w:r w:rsidR="002537B9" w:rsidRPr="009F1B36">
        <w:rPr>
          <w:b/>
        </w:rPr>
        <w:t xml:space="preserve"> </w:t>
      </w:r>
      <w:r w:rsidR="00D5781A">
        <w:rPr>
          <w:b/>
        </w:rPr>
        <w:t>6</w:t>
      </w:r>
      <w:r w:rsidR="00121E8E">
        <w:rPr>
          <w:b/>
        </w:rPr>
        <w:t>8</w:t>
      </w:r>
      <w:r w:rsidR="00D5781A">
        <w:rPr>
          <w:b/>
        </w:rPr>
        <w:t>,2</w:t>
      </w:r>
      <w:r w:rsidR="00121E8E">
        <w:rPr>
          <w:b/>
        </w:rPr>
        <w:t>3</w:t>
      </w:r>
      <w:r w:rsidR="00DD2C51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дол</w:t>
      </w:r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5561C8" w:rsidRPr="00F533CD">
        <w:t>.</w:t>
      </w:r>
      <w:r w:rsidR="00267B68">
        <w:t xml:space="preserve"> </w:t>
      </w:r>
      <w:r w:rsidR="005561C8" w:rsidRPr="00F533CD">
        <w:rPr>
          <w:bCs/>
          <w:i/>
          <w:iCs/>
          <w:u w:val="single"/>
        </w:rPr>
        <w:t>Державний</w:t>
      </w:r>
      <w:r w:rsidR="005561C8" w:rsidRPr="00F533CD">
        <w:rPr>
          <w:i/>
          <w:iCs/>
          <w:u w:val="single"/>
        </w:rPr>
        <w:t xml:space="preserve"> зовнішній борг</w:t>
      </w:r>
      <w:r w:rsidR="005561C8" w:rsidRPr="00F533CD">
        <w:t xml:space="preserve"> </w:t>
      </w:r>
      <w:r w:rsidR="0039699F">
        <w:t xml:space="preserve"> </w:t>
      </w:r>
      <w:r w:rsidR="005561C8" w:rsidRPr="00F533CD">
        <w:t>становив</w:t>
      </w:r>
      <w:r w:rsidR="00CC3FCE">
        <w:t xml:space="preserve"> </w:t>
      </w:r>
      <w:r w:rsidR="00DD2C51" w:rsidRPr="00DD2C51">
        <w:rPr>
          <w:b/>
        </w:rPr>
        <w:t xml:space="preserve">1 </w:t>
      </w:r>
      <w:r w:rsidR="00D5781A">
        <w:rPr>
          <w:b/>
        </w:rPr>
        <w:t>09</w:t>
      </w:r>
      <w:r w:rsidR="00121E8E">
        <w:rPr>
          <w:b/>
        </w:rPr>
        <w:t>4</w:t>
      </w:r>
      <w:r w:rsidR="00DD2C51" w:rsidRPr="00DD2C51">
        <w:rPr>
          <w:b/>
        </w:rPr>
        <w:t>,</w:t>
      </w:r>
      <w:r w:rsidR="00D5781A">
        <w:rPr>
          <w:b/>
        </w:rPr>
        <w:t>8</w:t>
      </w:r>
      <w:r w:rsidR="00121E8E">
        <w:rPr>
          <w:b/>
        </w:rPr>
        <w:t>7</w:t>
      </w:r>
      <w:r w:rsidR="00DD2C51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 xml:space="preserve">грн </w:t>
      </w:r>
      <w:r w:rsidR="005561C8" w:rsidRPr="00B62A9A">
        <w:t>(</w:t>
      </w:r>
      <w:r w:rsidR="00CC3FCE" w:rsidRPr="00CC3FCE">
        <w:t>5</w:t>
      </w:r>
      <w:r w:rsidR="00121E8E">
        <w:t>1</w:t>
      </w:r>
      <w:r w:rsidR="00CC3FCE" w:rsidRPr="00CC3FCE">
        <w:t>,</w:t>
      </w:r>
      <w:r w:rsidR="00121E8E">
        <w:t>00</w:t>
      </w:r>
      <w:r w:rsidR="00CC3FCE" w:rsidRPr="00CC3FCE">
        <w:t>%</w:t>
      </w:r>
      <w:r>
        <w:t xml:space="preserve">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</w:t>
      </w:r>
      <w:r w:rsidR="005561C8" w:rsidRPr="00B62A9A">
        <w:t>)</w:t>
      </w:r>
      <w:r w:rsidR="005561C8" w:rsidRPr="00F533CD">
        <w:t xml:space="preserve"> або </w:t>
      </w:r>
      <w:r w:rsidR="00121E8E">
        <w:rPr>
          <w:b/>
        </w:rPr>
        <w:t>40</w:t>
      </w:r>
      <w:r w:rsidR="00D5781A">
        <w:rPr>
          <w:b/>
        </w:rPr>
        <w:t>,</w:t>
      </w:r>
      <w:r w:rsidR="00121E8E">
        <w:rPr>
          <w:b/>
        </w:rPr>
        <w:t>18</w:t>
      </w:r>
      <w:r w:rsidR="00DD2C51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дол</w:t>
      </w:r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5561C8" w:rsidRPr="00F533CD">
        <w:t>.</w:t>
      </w:r>
      <w:r w:rsidR="0039699F">
        <w:t xml:space="preserve"> </w:t>
      </w:r>
      <w:r w:rsidR="00847AAC">
        <w:t xml:space="preserve"> </w:t>
      </w:r>
      <w:r w:rsidR="005561C8" w:rsidRPr="00F533CD">
        <w:rPr>
          <w:bCs/>
          <w:i/>
          <w:iCs/>
          <w:u w:val="single"/>
        </w:rPr>
        <w:t xml:space="preserve">Державний </w:t>
      </w:r>
      <w:r w:rsidR="005561C8" w:rsidRPr="00F533CD">
        <w:rPr>
          <w:i/>
          <w:iCs/>
          <w:u w:val="single"/>
        </w:rPr>
        <w:t>внутрішній борг</w:t>
      </w:r>
      <w:r w:rsidR="005561C8" w:rsidRPr="00F533CD">
        <w:t xml:space="preserve"> </w:t>
      </w:r>
      <w:r w:rsidR="0039699F">
        <w:t xml:space="preserve"> </w:t>
      </w:r>
      <w:r w:rsidR="005561C8" w:rsidRPr="00F533CD">
        <w:t>становив</w:t>
      </w:r>
      <w:r w:rsidR="00847AAC">
        <w:t xml:space="preserve"> </w:t>
      </w:r>
      <w:r w:rsidR="00D5781A">
        <w:rPr>
          <w:b/>
        </w:rPr>
        <w:t>7</w:t>
      </w:r>
      <w:r w:rsidR="00121E8E">
        <w:rPr>
          <w:b/>
        </w:rPr>
        <w:t>64</w:t>
      </w:r>
      <w:r w:rsidR="00D5781A">
        <w:rPr>
          <w:b/>
        </w:rPr>
        <w:t>,</w:t>
      </w:r>
      <w:r w:rsidR="00121E8E">
        <w:rPr>
          <w:b/>
        </w:rPr>
        <w:t>29</w:t>
      </w:r>
      <w:r w:rsidR="00DD2C51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 xml:space="preserve">грн </w:t>
      </w:r>
      <w:r w:rsidR="005561C8" w:rsidRPr="007A4A10">
        <w:rPr>
          <w:bCs/>
        </w:rPr>
        <w:t>(</w:t>
      </w:r>
      <w:r w:rsidR="00D5781A">
        <w:rPr>
          <w:bCs/>
        </w:rPr>
        <w:t>35</w:t>
      </w:r>
      <w:r w:rsidR="00CC3FCE" w:rsidRPr="00CC3FCE">
        <w:rPr>
          <w:bCs/>
        </w:rPr>
        <w:t>,</w:t>
      </w:r>
      <w:r w:rsidR="00121E8E">
        <w:rPr>
          <w:bCs/>
        </w:rPr>
        <w:t>60</w:t>
      </w:r>
      <w:r w:rsidR="00CC3FCE" w:rsidRPr="00CC3FCE">
        <w:rPr>
          <w:bCs/>
        </w:rPr>
        <w:t xml:space="preserve">%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боргу)</w:t>
      </w:r>
      <w:r w:rsidR="005561C8" w:rsidRPr="00F533CD">
        <w:rPr>
          <w:b/>
        </w:rPr>
        <w:t xml:space="preserve"> </w:t>
      </w:r>
      <w:r w:rsidR="005561C8" w:rsidRPr="00F533CD">
        <w:t xml:space="preserve">або </w:t>
      </w:r>
      <w:r w:rsidR="00D5781A">
        <w:rPr>
          <w:b/>
        </w:rPr>
        <w:t>2</w:t>
      </w:r>
      <w:r w:rsidR="00121E8E">
        <w:rPr>
          <w:b/>
        </w:rPr>
        <w:t>8</w:t>
      </w:r>
      <w:r w:rsidR="00D5781A">
        <w:rPr>
          <w:b/>
        </w:rPr>
        <w:t>,</w:t>
      </w:r>
      <w:r w:rsidR="00D554B0" w:rsidRPr="00D554B0">
        <w:rPr>
          <w:b/>
          <w:lang w:val="ru-RU"/>
        </w:rPr>
        <w:t>05</w:t>
      </w:r>
      <w:r w:rsidR="00CC3FCE" w:rsidRPr="00CC3FCE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дол</w:t>
      </w:r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5561C8" w:rsidRPr="00F533CD">
        <w:t>.</w:t>
      </w:r>
    </w:p>
    <w:p w14:paraId="418F03C8" w14:textId="063AF2F1" w:rsidR="005561C8" w:rsidRDefault="005561C8" w:rsidP="00DD2C51">
      <w:pPr>
        <w:pStyle w:val="2"/>
        <w:spacing w:line="276" w:lineRule="auto"/>
        <w:ind w:firstLine="709"/>
        <w:contextualSpacing/>
        <w:jc w:val="both"/>
        <w:rPr>
          <w:bCs/>
        </w:rPr>
      </w:pPr>
      <w:r w:rsidRPr="00F533CD">
        <w:rPr>
          <w:i/>
          <w:iCs/>
          <w:u w:val="single"/>
        </w:rPr>
        <w:t xml:space="preserve">Гарантований </w:t>
      </w:r>
      <w:r w:rsidR="00612348" w:rsidRPr="00F533CD">
        <w:rPr>
          <w:i/>
          <w:iCs/>
          <w:u w:val="single"/>
        </w:rPr>
        <w:t xml:space="preserve">державою </w:t>
      </w:r>
      <w:r w:rsidRPr="00F533CD">
        <w:rPr>
          <w:bCs/>
          <w:i/>
          <w:iCs/>
          <w:u w:val="single"/>
        </w:rPr>
        <w:t>борг</w:t>
      </w:r>
      <w:r w:rsidRPr="00F533CD">
        <w:rPr>
          <w:i/>
          <w:iCs/>
          <w:u w:val="single"/>
        </w:rPr>
        <w:t xml:space="preserve"> України</w:t>
      </w:r>
      <w:r w:rsidRPr="00F533CD">
        <w:t xml:space="preserve"> становив</w:t>
      </w:r>
      <w:r w:rsidR="00847AAC">
        <w:t xml:space="preserve"> </w:t>
      </w:r>
      <w:r w:rsidR="00D5781A">
        <w:rPr>
          <w:b/>
        </w:rPr>
        <w:t>2</w:t>
      </w:r>
      <w:r w:rsidR="00121E8E">
        <w:rPr>
          <w:b/>
        </w:rPr>
        <w:t>87</w:t>
      </w:r>
      <w:r w:rsidR="006C5102">
        <w:rPr>
          <w:b/>
        </w:rPr>
        <w:t>,</w:t>
      </w:r>
      <w:r w:rsidR="00121E8E">
        <w:rPr>
          <w:b/>
        </w:rPr>
        <w:t>48</w:t>
      </w:r>
      <w:r w:rsidR="00CC3FCE" w:rsidRPr="00CC3FCE">
        <w:rPr>
          <w:b/>
        </w:rPr>
        <w:t xml:space="preserve"> </w:t>
      </w:r>
      <w:r w:rsidR="00267B68">
        <w:rPr>
          <w:b/>
        </w:rPr>
        <w:t>млрд</w:t>
      </w:r>
      <w:r w:rsidR="00EC3D64">
        <w:rPr>
          <w:b/>
        </w:rPr>
        <w:t xml:space="preserve"> </w:t>
      </w:r>
      <w:r w:rsidR="00267B68">
        <w:rPr>
          <w:b/>
        </w:rPr>
        <w:t xml:space="preserve">грн </w:t>
      </w:r>
      <w:r w:rsidRPr="00B62A9A">
        <w:rPr>
          <w:bCs/>
        </w:rPr>
        <w:t>(</w:t>
      </w:r>
      <w:r w:rsidR="00D5781A">
        <w:rPr>
          <w:bCs/>
        </w:rPr>
        <w:t>13,3</w:t>
      </w:r>
      <w:r w:rsidR="00121E8E">
        <w:rPr>
          <w:bCs/>
        </w:rPr>
        <w:t>9</w:t>
      </w:r>
      <w:r w:rsidR="00CC3FCE" w:rsidRPr="00CC3FCE">
        <w:rPr>
          <w:bCs/>
        </w:rPr>
        <w:t>%</w:t>
      </w:r>
      <w:r w:rsidR="00DD2C51">
        <w:rPr>
          <w:bCs/>
        </w:rPr>
        <w:t>)</w:t>
      </w:r>
      <w:r w:rsidR="00CC3FCE" w:rsidRPr="00CC3FCE">
        <w:rPr>
          <w:bCs/>
        </w:rPr>
        <w:t xml:space="preserve"> </w:t>
      </w:r>
      <w:r w:rsidRPr="00F533CD">
        <w:rPr>
          <w:bCs/>
        </w:rPr>
        <w:t>або</w:t>
      </w:r>
      <w:r w:rsidRPr="00F533CD">
        <w:rPr>
          <w:b/>
        </w:rPr>
        <w:t xml:space="preserve"> </w:t>
      </w:r>
      <w:r w:rsidR="00121E8E">
        <w:rPr>
          <w:b/>
        </w:rPr>
        <w:t>10,55</w:t>
      </w:r>
      <w:r w:rsidR="00DD2C51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дол</w:t>
      </w:r>
      <w:r w:rsidR="005002B3">
        <w:rPr>
          <w:b/>
        </w:rPr>
        <w:t>.</w:t>
      </w:r>
      <w:r w:rsidR="00267B68">
        <w:rPr>
          <w:b/>
        </w:rPr>
        <w:t xml:space="preserve"> США</w:t>
      </w:r>
      <w:r w:rsidRPr="00F533CD">
        <w:rPr>
          <w:bCs/>
        </w:rPr>
        <w:t>, в</w:t>
      </w:r>
      <w:r w:rsidRPr="00F533CD">
        <w:t xml:space="preserve"> тому числі: гарантований </w:t>
      </w:r>
      <w:r w:rsidR="00822E96">
        <w:t xml:space="preserve">державою </w:t>
      </w:r>
      <w:r w:rsidRPr="00F533CD">
        <w:t>зовнішній борг –</w:t>
      </w:r>
      <w:r w:rsidR="006A299A" w:rsidRPr="006A299A">
        <w:t xml:space="preserve"> </w:t>
      </w:r>
      <w:r w:rsidR="00D5781A">
        <w:rPr>
          <w:b/>
        </w:rPr>
        <w:t>2</w:t>
      </w:r>
      <w:r w:rsidR="00121E8E">
        <w:rPr>
          <w:b/>
        </w:rPr>
        <w:t>77</w:t>
      </w:r>
      <w:r w:rsidR="00D5781A">
        <w:rPr>
          <w:b/>
        </w:rPr>
        <w:t>,</w:t>
      </w:r>
      <w:r w:rsidR="00121E8E">
        <w:rPr>
          <w:b/>
        </w:rPr>
        <w:t>29</w:t>
      </w:r>
      <w:r w:rsidR="00CC3FCE" w:rsidRPr="00CC3FCE">
        <w:rPr>
          <w:b/>
        </w:rPr>
        <w:t xml:space="preserve"> </w:t>
      </w:r>
      <w:r w:rsidR="005002B3">
        <w:rPr>
          <w:b/>
        </w:rPr>
        <w:t xml:space="preserve">млрд </w:t>
      </w:r>
      <w:r w:rsidR="00267B68">
        <w:rPr>
          <w:b/>
        </w:rPr>
        <w:t xml:space="preserve">грн </w:t>
      </w:r>
      <w:r w:rsidRPr="00B62A9A">
        <w:t>(</w:t>
      </w:r>
      <w:r w:rsidR="00D5781A">
        <w:rPr>
          <w:bCs/>
        </w:rPr>
        <w:t>1</w:t>
      </w:r>
      <w:r w:rsidR="00121E8E">
        <w:rPr>
          <w:bCs/>
        </w:rPr>
        <w:t>2</w:t>
      </w:r>
      <w:r w:rsidR="00D5781A">
        <w:rPr>
          <w:bCs/>
        </w:rPr>
        <w:t>,</w:t>
      </w:r>
      <w:r w:rsidR="00121E8E">
        <w:rPr>
          <w:bCs/>
        </w:rPr>
        <w:t>92</w:t>
      </w:r>
      <w:r w:rsidR="00CC3FCE" w:rsidRPr="00CC3FCE">
        <w:rPr>
          <w:bCs/>
        </w:rPr>
        <w:t xml:space="preserve">% </w:t>
      </w:r>
      <w:r w:rsidRPr="00B62A9A">
        <w:t>)</w:t>
      </w:r>
      <w:r w:rsidRPr="00F533CD">
        <w:t xml:space="preserve"> або </w:t>
      </w:r>
      <w:r w:rsidR="00D5781A">
        <w:rPr>
          <w:b/>
        </w:rPr>
        <w:t>10,</w:t>
      </w:r>
      <w:r w:rsidR="00121E8E">
        <w:rPr>
          <w:b/>
        </w:rPr>
        <w:t>18</w:t>
      </w:r>
      <w:r w:rsidR="00CC3FCE" w:rsidRPr="00CC3FCE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дол</w:t>
      </w:r>
      <w:r w:rsidR="005002B3">
        <w:rPr>
          <w:b/>
        </w:rPr>
        <w:t>.</w:t>
      </w:r>
      <w:r w:rsidR="00267B68">
        <w:rPr>
          <w:b/>
        </w:rPr>
        <w:t xml:space="preserve"> США</w:t>
      </w:r>
      <w:r w:rsidRPr="00F533CD">
        <w:rPr>
          <w:bCs/>
        </w:rPr>
        <w:t>;</w:t>
      </w:r>
      <w:r w:rsidRPr="00F533CD">
        <w:rPr>
          <w:b/>
        </w:rPr>
        <w:t xml:space="preserve"> </w:t>
      </w:r>
      <w:r w:rsidRPr="00F533CD">
        <w:t xml:space="preserve">гарантований </w:t>
      </w:r>
      <w:r w:rsidR="00822E96">
        <w:t xml:space="preserve">державою </w:t>
      </w:r>
      <w:r w:rsidRPr="00F533CD">
        <w:t>внутрішній борг –</w:t>
      </w:r>
      <w:r w:rsidR="00847AAC">
        <w:t xml:space="preserve"> </w:t>
      </w:r>
      <w:r w:rsidR="00CC3FCE" w:rsidRPr="00CC3FCE">
        <w:rPr>
          <w:b/>
        </w:rPr>
        <w:t>10,</w:t>
      </w:r>
      <w:r w:rsidR="00121E8E">
        <w:rPr>
          <w:b/>
        </w:rPr>
        <w:t>19</w:t>
      </w:r>
      <w:r w:rsidR="00CC3FCE" w:rsidRPr="00CC3FCE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грн</w:t>
      </w:r>
      <w:r w:rsidR="005002B3">
        <w:rPr>
          <w:b/>
        </w:rPr>
        <w:t xml:space="preserve"> </w:t>
      </w:r>
      <w:r w:rsidRPr="00F533CD">
        <w:t>(</w:t>
      </w:r>
      <w:r w:rsidR="00D5781A">
        <w:t>0,4</w:t>
      </w:r>
      <w:r w:rsidR="00121E8E">
        <w:t>7</w:t>
      </w:r>
      <w:r w:rsidR="00CC3FCE" w:rsidRPr="00CC3FCE">
        <w:t>%</w:t>
      </w:r>
      <w:r w:rsidRPr="00B62A9A">
        <w:t>)</w:t>
      </w:r>
      <w:r w:rsidR="00EC3D64">
        <w:t xml:space="preserve"> або</w:t>
      </w:r>
      <w:r w:rsidR="00847AAC">
        <w:t xml:space="preserve"> </w:t>
      </w:r>
      <w:r w:rsidR="00971B6F">
        <w:rPr>
          <w:b/>
        </w:rPr>
        <w:t>0,3</w:t>
      </w:r>
      <w:r w:rsidR="00121E8E">
        <w:rPr>
          <w:b/>
        </w:rPr>
        <w:t>7</w:t>
      </w:r>
      <w:r w:rsidR="00CC3FCE" w:rsidRPr="00CC3FCE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дол</w:t>
      </w:r>
      <w:r w:rsidR="005002B3">
        <w:rPr>
          <w:b/>
        </w:rPr>
        <w:t>.</w:t>
      </w:r>
      <w:r w:rsidR="00267B68">
        <w:rPr>
          <w:b/>
        </w:rPr>
        <w:t xml:space="preserve"> США</w:t>
      </w:r>
      <w:r w:rsidRPr="00F533CD">
        <w:rPr>
          <w:bCs/>
        </w:rPr>
        <w:t>.</w:t>
      </w:r>
    </w:p>
    <w:p w14:paraId="2690E680" w14:textId="77777777" w:rsidR="004C03FB" w:rsidRPr="00F533CD" w:rsidRDefault="004C03FB" w:rsidP="00DD2C51">
      <w:pPr>
        <w:pStyle w:val="2"/>
        <w:spacing w:line="276" w:lineRule="auto"/>
        <w:ind w:firstLine="709"/>
        <w:contextualSpacing/>
        <w:jc w:val="both"/>
        <w:rPr>
          <w:bCs/>
        </w:rPr>
      </w:pPr>
    </w:p>
    <w:p w14:paraId="412AECD7" w14:textId="2B862213" w:rsidR="0063536D" w:rsidRPr="00D45255" w:rsidRDefault="00772002" w:rsidP="00DD2C51">
      <w:pPr>
        <w:pStyle w:val="2"/>
        <w:spacing w:line="276" w:lineRule="auto"/>
        <w:ind w:firstLine="709"/>
        <w:contextualSpacing/>
        <w:jc w:val="both"/>
      </w:pPr>
      <w:r w:rsidRPr="007643A4">
        <w:rPr>
          <w:bCs/>
        </w:rPr>
        <w:t xml:space="preserve">Протягом </w:t>
      </w:r>
      <w:r w:rsidR="00121E8E">
        <w:rPr>
          <w:bCs/>
        </w:rPr>
        <w:t xml:space="preserve">березня </w:t>
      </w:r>
      <w:r w:rsidRPr="007643A4">
        <w:rPr>
          <w:bCs/>
        </w:rPr>
        <w:t>201</w:t>
      </w:r>
      <w:r w:rsidR="007E43A5" w:rsidRPr="007643A4">
        <w:rPr>
          <w:bCs/>
        </w:rPr>
        <w:t>9</w:t>
      </w:r>
      <w:r w:rsidRPr="007643A4">
        <w:rPr>
          <w:bCs/>
        </w:rPr>
        <w:t xml:space="preserve"> року </w:t>
      </w:r>
      <w:r w:rsidRPr="007643A4">
        <w:t xml:space="preserve">сума </w:t>
      </w:r>
      <w:r w:rsidRPr="007643A4">
        <w:rPr>
          <w:bCs/>
        </w:rPr>
        <w:t>державного та гарантованого державою</w:t>
      </w:r>
      <w:r w:rsidRPr="007643A4">
        <w:t xml:space="preserve"> боргу України з</w:t>
      </w:r>
      <w:r w:rsidR="00FB1907">
        <w:t>біль</w:t>
      </w:r>
      <w:r w:rsidR="00971B6F">
        <w:t>шилась</w:t>
      </w:r>
      <w:r w:rsidRPr="007643A4">
        <w:t xml:space="preserve"> у гривневому еквіваленті на </w:t>
      </w:r>
      <w:r w:rsidR="00FB1907">
        <w:rPr>
          <w:b/>
          <w:lang w:val="ru-RU"/>
        </w:rPr>
        <w:t>34</w:t>
      </w:r>
      <w:r w:rsidR="00971B6F">
        <w:rPr>
          <w:b/>
          <w:lang w:val="ru-RU"/>
        </w:rPr>
        <w:t>,</w:t>
      </w:r>
      <w:r w:rsidR="00FB1907">
        <w:rPr>
          <w:b/>
          <w:lang w:val="ru-RU"/>
        </w:rPr>
        <w:t>65</w:t>
      </w:r>
      <w:r w:rsidR="00822E96" w:rsidRPr="007643A4">
        <w:rPr>
          <w:b/>
        </w:rPr>
        <w:t xml:space="preserve"> </w:t>
      </w:r>
      <w:r w:rsidR="00267B68" w:rsidRPr="007643A4">
        <w:rPr>
          <w:b/>
        </w:rPr>
        <w:t>млрд</w:t>
      </w:r>
      <w:r w:rsidR="005002B3">
        <w:rPr>
          <w:b/>
        </w:rPr>
        <w:t xml:space="preserve"> </w:t>
      </w:r>
      <w:r w:rsidR="00267B68" w:rsidRPr="007643A4">
        <w:rPr>
          <w:b/>
        </w:rPr>
        <w:t xml:space="preserve">грн </w:t>
      </w:r>
      <w:r w:rsidR="002D6D73" w:rsidRPr="007643A4">
        <w:rPr>
          <w:bCs/>
        </w:rPr>
        <w:t xml:space="preserve">та </w:t>
      </w:r>
      <w:r w:rsidRPr="007643A4">
        <w:rPr>
          <w:bCs/>
        </w:rPr>
        <w:t xml:space="preserve">у доларовому еквіваленті державний та гарантований державою борг </w:t>
      </w:r>
      <w:r w:rsidR="007643A4">
        <w:rPr>
          <w:bCs/>
          <w:lang w:val="ru-RU"/>
        </w:rPr>
        <w:t>з</w:t>
      </w:r>
      <w:r w:rsidR="00FB1907">
        <w:rPr>
          <w:bCs/>
          <w:lang w:val="ru-RU"/>
        </w:rPr>
        <w:t>біль</w:t>
      </w:r>
      <w:r w:rsidR="007643A4">
        <w:rPr>
          <w:bCs/>
          <w:lang w:val="ru-RU"/>
        </w:rPr>
        <w:t>шився</w:t>
      </w:r>
      <w:r w:rsidRPr="007643A4">
        <w:rPr>
          <w:bCs/>
        </w:rPr>
        <w:t xml:space="preserve"> на </w:t>
      </w:r>
      <w:r w:rsidR="00971B6F">
        <w:rPr>
          <w:b/>
          <w:bCs/>
          <w:lang w:val="ru-RU"/>
        </w:rPr>
        <w:t>0,</w:t>
      </w:r>
      <w:r w:rsidR="00FB1907">
        <w:rPr>
          <w:b/>
          <w:bCs/>
          <w:lang w:val="ru-RU"/>
        </w:rPr>
        <w:t>54</w:t>
      </w:r>
      <w:r w:rsidRPr="007643A4">
        <w:rPr>
          <w:b/>
          <w:bCs/>
        </w:rPr>
        <w:t xml:space="preserve"> </w:t>
      </w:r>
      <w:r w:rsidR="00267B68" w:rsidRPr="007643A4">
        <w:rPr>
          <w:b/>
        </w:rPr>
        <w:t>млрд</w:t>
      </w:r>
      <w:r w:rsidR="005002B3">
        <w:rPr>
          <w:b/>
        </w:rPr>
        <w:t xml:space="preserve"> </w:t>
      </w:r>
      <w:r w:rsidR="00267B68" w:rsidRPr="007643A4">
        <w:rPr>
          <w:b/>
        </w:rPr>
        <w:t>дол</w:t>
      </w:r>
      <w:r w:rsidR="005002B3">
        <w:rPr>
          <w:b/>
        </w:rPr>
        <w:t>.</w:t>
      </w:r>
      <w:r w:rsidR="00267B68" w:rsidRPr="007643A4">
        <w:rPr>
          <w:b/>
        </w:rPr>
        <w:t xml:space="preserve"> США</w:t>
      </w:r>
      <w:r w:rsidRPr="007643A4">
        <w:t>.</w:t>
      </w:r>
    </w:p>
    <w:p w14:paraId="568EE27B" w14:textId="77777777" w:rsidR="007E43A5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  <w:u w:val="single"/>
        </w:rPr>
      </w:pPr>
    </w:p>
    <w:p w14:paraId="0FBF18F7" w14:textId="467E2C6B" w:rsidR="00D45255" w:rsidRPr="007E43A5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7E43A5">
        <w:rPr>
          <w:i/>
          <w:u w:val="single"/>
        </w:rPr>
        <w:t>Довідково</w:t>
      </w:r>
      <w:r w:rsidRPr="00EC3D64">
        <w:rPr>
          <w:i/>
        </w:rPr>
        <w:t>:</w:t>
      </w:r>
      <w:r w:rsidR="00EC3D64" w:rsidRPr="00EC3D64">
        <w:rPr>
          <w:i/>
        </w:rPr>
        <w:t xml:space="preserve"> </w:t>
      </w:r>
      <w:r w:rsidRPr="007E43A5">
        <w:rPr>
          <w:i/>
        </w:rPr>
        <w:t>Розмір державного та гарантованого державою боргу розраховується у грошовій формі, 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7E43A5" w:rsidSect="002F18EC">
      <w:pgSz w:w="11906" w:h="16838"/>
      <w:pgMar w:top="709" w:right="74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4272D"/>
    <w:rsid w:val="000431A3"/>
    <w:rsid w:val="00043991"/>
    <w:rsid w:val="00045041"/>
    <w:rsid w:val="00060AA0"/>
    <w:rsid w:val="000648F9"/>
    <w:rsid w:val="0006571A"/>
    <w:rsid w:val="00083A19"/>
    <w:rsid w:val="00083D5F"/>
    <w:rsid w:val="00084BF8"/>
    <w:rsid w:val="0008619F"/>
    <w:rsid w:val="00093CD2"/>
    <w:rsid w:val="00094E1B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4EE5"/>
    <w:rsid w:val="000F523A"/>
    <w:rsid w:val="00106078"/>
    <w:rsid w:val="00112D23"/>
    <w:rsid w:val="00121E8E"/>
    <w:rsid w:val="00124A68"/>
    <w:rsid w:val="0013320C"/>
    <w:rsid w:val="001341BC"/>
    <w:rsid w:val="001404E8"/>
    <w:rsid w:val="001431D1"/>
    <w:rsid w:val="00144EBE"/>
    <w:rsid w:val="00144F04"/>
    <w:rsid w:val="00157333"/>
    <w:rsid w:val="00162E11"/>
    <w:rsid w:val="0016471C"/>
    <w:rsid w:val="0016630E"/>
    <w:rsid w:val="001B4999"/>
    <w:rsid w:val="001B4B41"/>
    <w:rsid w:val="001C188D"/>
    <w:rsid w:val="001C6C65"/>
    <w:rsid w:val="001D4D8F"/>
    <w:rsid w:val="001E0191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33AA4"/>
    <w:rsid w:val="00233CF4"/>
    <w:rsid w:val="0023408A"/>
    <w:rsid w:val="002350B4"/>
    <w:rsid w:val="00236D7A"/>
    <w:rsid w:val="0024601F"/>
    <w:rsid w:val="00252040"/>
    <w:rsid w:val="002537B9"/>
    <w:rsid w:val="00261D35"/>
    <w:rsid w:val="00265754"/>
    <w:rsid w:val="00267B68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7BE"/>
    <w:rsid w:val="002A6253"/>
    <w:rsid w:val="002B1035"/>
    <w:rsid w:val="002C2A1E"/>
    <w:rsid w:val="002D6D73"/>
    <w:rsid w:val="002E0CA9"/>
    <w:rsid w:val="002E3DC0"/>
    <w:rsid w:val="002F18EC"/>
    <w:rsid w:val="002F547E"/>
    <w:rsid w:val="003057F2"/>
    <w:rsid w:val="0030723A"/>
    <w:rsid w:val="00314505"/>
    <w:rsid w:val="00322FA2"/>
    <w:rsid w:val="00326ED1"/>
    <w:rsid w:val="00334AC6"/>
    <w:rsid w:val="00353959"/>
    <w:rsid w:val="0035421C"/>
    <w:rsid w:val="0036105E"/>
    <w:rsid w:val="00361664"/>
    <w:rsid w:val="00362180"/>
    <w:rsid w:val="003627B8"/>
    <w:rsid w:val="003674C9"/>
    <w:rsid w:val="00371CC3"/>
    <w:rsid w:val="003808A7"/>
    <w:rsid w:val="003912C9"/>
    <w:rsid w:val="003923E3"/>
    <w:rsid w:val="00392FC8"/>
    <w:rsid w:val="0039699F"/>
    <w:rsid w:val="003B1200"/>
    <w:rsid w:val="003B34E7"/>
    <w:rsid w:val="003B6313"/>
    <w:rsid w:val="003B6950"/>
    <w:rsid w:val="003E2238"/>
    <w:rsid w:val="003F6F3C"/>
    <w:rsid w:val="00403AC7"/>
    <w:rsid w:val="00407F3C"/>
    <w:rsid w:val="00413D76"/>
    <w:rsid w:val="00431102"/>
    <w:rsid w:val="00432C37"/>
    <w:rsid w:val="00435693"/>
    <w:rsid w:val="00437E47"/>
    <w:rsid w:val="004501AE"/>
    <w:rsid w:val="00452781"/>
    <w:rsid w:val="00455771"/>
    <w:rsid w:val="00461FF3"/>
    <w:rsid w:val="00463260"/>
    <w:rsid w:val="00476A2C"/>
    <w:rsid w:val="004820A9"/>
    <w:rsid w:val="004848A9"/>
    <w:rsid w:val="00490A68"/>
    <w:rsid w:val="00493B77"/>
    <w:rsid w:val="00495F40"/>
    <w:rsid w:val="00497152"/>
    <w:rsid w:val="004A5DDD"/>
    <w:rsid w:val="004B1B10"/>
    <w:rsid w:val="004B4DD5"/>
    <w:rsid w:val="004B5795"/>
    <w:rsid w:val="004C03FB"/>
    <w:rsid w:val="004D60E3"/>
    <w:rsid w:val="004D7BAD"/>
    <w:rsid w:val="004E346A"/>
    <w:rsid w:val="004F2A37"/>
    <w:rsid w:val="005002B3"/>
    <w:rsid w:val="00500ED7"/>
    <w:rsid w:val="00502594"/>
    <w:rsid w:val="00510922"/>
    <w:rsid w:val="00513C29"/>
    <w:rsid w:val="00517755"/>
    <w:rsid w:val="005205AD"/>
    <w:rsid w:val="00533F11"/>
    <w:rsid w:val="005408BF"/>
    <w:rsid w:val="00541548"/>
    <w:rsid w:val="00541611"/>
    <w:rsid w:val="00542307"/>
    <w:rsid w:val="005459CD"/>
    <w:rsid w:val="00555B87"/>
    <w:rsid w:val="005561C8"/>
    <w:rsid w:val="00557270"/>
    <w:rsid w:val="00573851"/>
    <w:rsid w:val="00582A7F"/>
    <w:rsid w:val="0059667F"/>
    <w:rsid w:val="0059754B"/>
    <w:rsid w:val="005B1A12"/>
    <w:rsid w:val="005B3F8C"/>
    <w:rsid w:val="005C0E66"/>
    <w:rsid w:val="005C36EF"/>
    <w:rsid w:val="005C6DD1"/>
    <w:rsid w:val="005C7EFF"/>
    <w:rsid w:val="005D5FB6"/>
    <w:rsid w:val="005D656C"/>
    <w:rsid w:val="005D7FC4"/>
    <w:rsid w:val="005E6EC7"/>
    <w:rsid w:val="005F50BB"/>
    <w:rsid w:val="00602A2F"/>
    <w:rsid w:val="00604ED0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31EC0"/>
    <w:rsid w:val="0063536D"/>
    <w:rsid w:val="00643B86"/>
    <w:rsid w:val="00651597"/>
    <w:rsid w:val="00661605"/>
    <w:rsid w:val="00662BB0"/>
    <w:rsid w:val="006633AE"/>
    <w:rsid w:val="006633F7"/>
    <w:rsid w:val="00664B46"/>
    <w:rsid w:val="00664BB9"/>
    <w:rsid w:val="0068033E"/>
    <w:rsid w:val="00681E50"/>
    <w:rsid w:val="006912BA"/>
    <w:rsid w:val="00697C0B"/>
    <w:rsid w:val="006A299A"/>
    <w:rsid w:val="006A2EDF"/>
    <w:rsid w:val="006A44AF"/>
    <w:rsid w:val="006A59AD"/>
    <w:rsid w:val="006A7BB0"/>
    <w:rsid w:val="006B0A73"/>
    <w:rsid w:val="006B2975"/>
    <w:rsid w:val="006B5E2D"/>
    <w:rsid w:val="006B689C"/>
    <w:rsid w:val="006C185B"/>
    <w:rsid w:val="006C3413"/>
    <w:rsid w:val="006C354A"/>
    <w:rsid w:val="006C5102"/>
    <w:rsid w:val="006C7EC0"/>
    <w:rsid w:val="006D798D"/>
    <w:rsid w:val="006E10C3"/>
    <w:rsid w:val="006F1609"/>
    <w:rsid w:val="006F5F04"/>
    <w:rsid w:val="007074E1"/>
    <w:rsid w:val="007100FF"/>
    <w:rsid w:val="00724C6F"/>
    <w:rsid w:val="007309B4"/>
    <w:rsid w:val="00732748"/>
    <w:rsid w:val="007374F1"/>
    <w:rsid w:val="007412F9"/>
    <w:rsid w:val="007423AB"/>
    <w:rsid w:val="0074316D"/>
    <w:rsid w:val="0074631E"/>
    <w:rsid w:val="0075077A"/>
    <w:rsid w:val="00757FC3"/>
    <w:rsid w:val="00761A9F"/>
    <w:rsid w:val="007643A4"/>
    <w:rsid w:val="007671E2"/>
    <w:rsid w:val="00772002"/>
    <w:rsid w:val="00776459"/>
    <w:rsid w:val="00786E3B"/>
    <w:rsid w:val="00791996"/>
    <w:rsid w:val="00792772"/>
    <w:rsid w:val="00793248"/>
    <w:rsid w:val="007A49BF"/>
    <w:rsid w:val="007A4A10"/>
    <w:rsid w:val="007B379F"/>
    <w:rsid w:val="007B60AF"/>
    <w:rsid w:val="007C5B3A"/>
    <w:rsid w:val="007D080B"/>
    <w:rsid w:val="007E43A5"/>
    <w:rsid w:val="007F283E"/>
    <w:rsid w:val="007F3605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6DCA"/>
    <w:rsid w:val="00861F27"/>
    <w:rsid w:val="008628B0"/>
    <w:rsid w:val="00863FBE"/>
    <w:rsid w:val="008742AB"/>
    <w:rsid w:val="00877377"/>
    <w:rsid w:val="008901DC"/>
    <w:rsid w:val="008972CF"/>
    <w:rsid w:val="008A4CEF"/>
    <w:rsid w:val="008A7BF6"/>
    <w:rsid w:val="008B6ACA"/>
    <w:rsid w:val="008B7F09"/>
    <w:rsid w:val="008C299F"/>
    <w:rsid w:val="008C30F0"/>
    <w:rsid w:val="008D6660"/>
    <w:rsid w:val="008D713B"/>
    <w:rsid w:val="008F452B"/>
    <w:rsid w:val="008F5911"/>
    <w:rsid w:val="009026D3"/>
    <w:rsid w:val="0093144A"/>
    <w:rsid w:val="00934B78"/>
    <w:rsid w:val="00940C21"/>
    <w:rsid w:val="00951D70"/>
    <w:rsid w:val="00952BA6"/>
    <w:rsid w:val="0095473D"/>
    <w:rsid w:val="00955A55"/>
    <w:rsid w:val="00955F75"/>
    <w:rsid w:val="00957D8B"/>
    <w:rsid w:val="009649E4"/>
    <w:rsid w:val="00970A4D"/>
    <w:rsid w:val="009712AB"/>
    <w:rsid w:val="00971B6F"/>
    <w:rsid w:val="009818AB"/>
    <w:rsid w:val="0098217F"/>
    <w:rsid w:val="00994555"/>
    <w:rsid w:val="009B24E6"/>
    <w:rsid w:val="009C2D88"/>
    <w:rsid w:val="009C3B3A"/>
    <w:rsid w:val="009C4514"/>
    <w:rsid w:val="009C68D3"/>
    <w:rsid w:val="009D480E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151B"/>
    <w:rsid w:val="00A177D5"/>
    <w:rsid w:val="00A31D7A"/>
    <w:rsid w:val="00A32860"/>
    <w:rsid w:val="00A34020"/>
    <w:rsid w:val="00A35532"/>
    <w:rsid w:val="00A36105"/>
    <w:rsid w:val="00A3763A"/>
    <w:rsid w:val="00A44DEB"/>
    <w:rsid w:val="00A46D37"/>
    <w:rsid w:val="00A56DD1"/>
    <w:rsid w:val="00A56EBC"/>
    <w:rsid w:val="00A603BA"/>
    <w:rsid w:val="00A817D1"/>
    <w:rsid w:val="00A8504B"/>
    <w:rsid w:val="00A901F9"/>
    <w:rsid w:val="00A90BA0"/>
    <w:rsid w:val="00AA1B2F"/>
    <w:rsid w:val="00AA66D5"/>
    <w:rsid w:val="00AB720A"/>
    <w:rsid w:val="00AD02AA"/>
    <w:rsid w:val="00AD06AA"/>
    <w:rsid w:val="00AE6A4E"/>
    <w:rsid w:val="00AF1EA0"/>
    <w:rsid w:val="00AF2C24"/>
    <w:rsid w:val="00B14440"/>
    <w:rsid w:val="00B153BA"/>
    <w:rsid w:val="00B2129D"/>
    <w:rsid w:val="00B2410C"/>
    <w:rsid w:val="00B354A8"/>
    <w:rsid w:val="00B35556"/>
    <w:rsid w:val="00B377A2"/>
    <w:rsid w:val="00B401EB"/>
    <w:rsid w:val="00B40CCA"/>
    <w:rsid w:val="00B52153"/>
    <w:rsid w:val="00B57214"/>
    <w:rsid w:val="00B57CE5"/>
    <w:rsid w:val="00B6103F"/>
    <w:rsid w:val="00B61CB5"/>
    <w:rsid w:val="00B62A9A"/>
    <w:rsid w:val="00B65532"/>
    <w:rsid w:val="00B732DB"/>
    <w:rsid w:val="00B828B0"/>
    <w:rsid w:val="00B94C06"/>
    <w:rsid w:val="00BA6AF0"/>
    <w:rsid w:val="00BB11D1"/>
    <w:rsid w:val="00BB1871"/>
    <w:rsid w:val="00BB7DFB"/>
    <w:rsid w:val="00BC34EB"/>
    <w:rsid w:val="00BD6301"/>
    <w:rsid w:val="00BE56FE"/>
    <w:rsid w:val="00BF0413"/>
    <w:rsid w:val="00C03AD0"/>
    <w:rsid w:val="00C044BC"/>
    <w:rsid w:val="00C078A5"/>
    <w:rsid w:val="00C12C0B"/>
    <w:rsid w:val="00C20F0D"/>
    <w:rsid w:val="00C245FC"/>
    <w:rsid w:val="00C278C5"/>
    <w:rsid w:val="00C321DA"/>
    <w:rsid w:val="00C45480"/>
    <w:rsid w:val="00C50FD3"/>
    <w:rsid w:val="00C516D9"/>
    <w:rsid w:val="00C731B8"/>
    <w:rsid w:val="00C73F5C"/>
    <w:rsid w:val="00C84A05"/>
    <w:rsid w:val="00C91768"/>
    <w:rsid w:val="00C93062"/>
    <w:rsid w:val="00C93D28"/>
    <w:rsid w:val="00CA092C"/>
    <w:rsid w:val="00CA2389"/>
    <w:rsid w:val="00CB2A4D"/>
    <w:rsid w:val="00CC3FCE"/>
    <w:rsid w:val="00CC66D8"/>
    <w:rsid w:val="00CC7D27"/>
    <w:rsid w:val="00CD1260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23742"/>
    <w:rsid w:val="00D2702A"/>
    <w:rsid w:val="00D31ACF"/>
    <w:rsid w:val="00D438AE"/>
    <w:rsid w:val="00D43A66"/>
    <w:rsid w:val="00D45255"/>
    <w:rsid w:val="00D54C2F"/>
    <w:rsid w:val="00D554B0"/>
    <w:rsid w:val="00D559ED"/>
    <w:rsid w:val="00D5781A"/>
    <w:rsid w:val="00D6157D"/>
    <w:rsid w:val="00D8073B"/>
    <w:rsid w:val="00D82F6A"/>
    <w:rsid w:val="00D903CD"/>
    <w:rsid w:val="00D9615D"/>
    <w:rsid w:val="00DB2CE5"/>
    <w:rsid w:val="00DB4040"/>
    <w:rsid w:val="00DC1CD9"/>
    <w:rsid w:val="00DD106A"/>
    <w:rsid w:val="00DD2C51"/>
    <w:rsid w:val="00DD3B3C"/>
    <w:rsid w:val="00DD4081"/>
    <w:rsid w:val="00DD5B32"/>
    <w:rsid w:val="00DF0754"/>
    <w:rsid w:val="00DF2F92"/>
    <w:rsid w:val="00E00CA5"/>
    <w:rsid w:val="00E01594"/>
    <w:rsid w:val="00E017C9"/>
    <w:rsid w:val="00E051A1"/>
    <w:rsid w:val="00E071E6"/>
    <w:rsid w:val="00E106D4"/>
    <w:rsid w:val="00E128FF"/>
    <w:rsid w:val="00E15520"/>
    <w:rsid w:val="00E15BD2"/>
    <w:rsid w:val="00E20ED7"/>
    <w:rsid w:val="00E234A3"/>
    <w:rsid w:val="00E32954"/>
    <w:rsid w:val="00E33058"/>
    <w:rsid w:val="00E34F81"/>
    <w:rsid w:val="00E45D6C"/>
    <w:rsid w:val="00E46BC2"/>
    <w:rsid w:val="00E5745F"/>
    <w:rsid w:val="00E60E80"/>
    <w:rsid w:val="00E73636"/>
    <w:rsid w:val="00E816CA"/>
    <w:rsid w:val="00E86334"/>
    <w:rsid w:val="00E87A21"/>
    <w:rsid w:val="00E92319"/>
    <w:rsid w:val="00E94904"/>
    <w:rsid w:val="00EB0AF8"/>
    <w:rsid w:val="00EB1B2E"/>
    <w:rsid w:val="00EB3FBF"/>
    <w:rsid w:val="00EC0471"/>
    <w:rsid w:val="00EC3D64"/>
    <w:rsid w:val="00ED4E04"/>
    <w:rsid w:val="00ED66AA"/>
    <w:rsid w:val="00EF138C"/>
    <w:rsid w:val="00F01811"/>
    <w:rsid w:val="00F04A37"/>
    <w:rsid w:val="00F0785A"/>
    <w:rsid w:val="00F16CA4"/>
    <w:rsid w:val="00F2047B"/>
    <w:rsid w:val="00F2298C"/>
    <w:rsid w:val="00F3227A"/>
    <w:rsid w:val="00F36F13"/>
    <w:rsid w:val="00F4527B"/>
    <w:rsid w:val="00F470B5"/>
    <w:rsid w:val="00F51593"/>
    <w:rsid w:val="00F533CD"/>
    <w:rsid w:val="00F57559"/>
    <w:rsid w:val="00F62713"/>
    <w:rsid w:val="00F642E0"/>
    <w:rsid w:val="00F670A8"/>
    <w:rsid w:val="00F74304"/>
    <w:rsid w:val="00F74BB6"/>
    <w:rsid w:val="00F77A11"/>
    <w:rsid w:val="00F81BCE"/>
    <w:rsid w:val="00F8217C"/>
    <w:rsid w:val="00F83753"/>
    <w:rsid w:val="00FA0FAD"/>
    <w:rsid w:val="00FA1367"/>
    <w:rsid w:val="00FA38F8"/>
    <w:rsid w:val="00FB1907"/>
    <w:rsid w:val="00FB45DF"/>
    <w:rsid w:val="00FD348A"/>
    <w:rsid w:val="00FE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4EF53"/>
  <w15:docId w15:val="{A640B117-BF2F-4D70-8494-8CE5429F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MFWF-347-125484</_dlc_DocId>
    <_dlc_DocIdUrl xmlns="acedc1b3-a6a6-4744-bb8f-c9b717f8a9c9">
      <Url>http://workflow/12000/12100/12130/_layouts/DocIdRedir.aspx?ID=MFWF-347-125484</Url>
      <Description>MFWF-347-125484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6059F-DA62-4179-A85E-B762FB2F6204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acedc1b3-a6a6-4744-bb8f-c9b717f8a9c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3EA4639-FA55-40FA-BF41-8DAEBA12E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98C99563</Template>
  <TotalTime>37</TotalTime>
  <Pages>1</Pages>
  <Words>1200</Words>
  <Characters>685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Minfin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Бура Оксана Вікторівна</cp:lastModifiedBy>
  <cp:revision>4</cp:revision>
  <cp:lastPrinted>2019-04-23T06:28:00Z</cp:lastPrinted>
  <dcterms:created xsi:type="dcterms:W3CDTF">2019-03-22T14:14:00Z</dcterms:created>
  <dcterms:modified xsi:type="dcterms:W3CDTF">2019-04-23T07:28:00Z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1ad9bada-8c13-484b-8ce0-191d61a2f12b</vt:lpwstr>
  </property>
  <property fmtid="{D5CDD505-2E9C-101B-9397-08002B2CF9AE}" pid="3" name="ContentTypeId">
    <vt:lpwstr>0x010100795F85084727864D943A1640386A6A57</vt:lpwstr>
  </property>
</Properties>
</file>