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539104F5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CC3FCE">
        <w:rPr>
          <w:b/>
          <w:u w:val="none"/>
        </w:rPr>
        <w:t>1</w:t>
      </w:r>
      <w:r w:rsidR="00D0633A" w:rsidRPr="00F533CD">
        <w:rPr>
          <w:b/>
          <w:u w:val="none"/>
        </w:rPr>
        <w:t>.</w:t>
      </w:r>
      <w:r w:rsidR="006A2EDF">
        <w:rPr>
          <w:b/>
          <w:u w:val="none"/>
        </w:rPr>
        <w:t>01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53A7C058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CC3FCE">
        <w:t>1</w:t>
      </w:r>
      <w:r w:rsidR="00E15520" w:rsidRPr="004C03FB">
        <w:rPr>
          <w:lang w:val="ru-RU"/>
        </w:rPr>
        <w:t xml:space="preserve"> </w:t>
      </w:r>
      <w:r w:rsidR="00C20F0D">
        <w:t>січня</w:t>
      </w:r>
      <w:r w:rsidR="00970A4D">
        <w:rPr>
          <w:lang w:val="ru-RU"/>
        </w:rPr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912BA">
        <w:rPr>
          <w:b/>
          <w:bCs/>
          <w:lang w:val="ru-RU"/>
        </w:rPr>
        <w:t>2</w:t>
      </w:r>
      <w:r w:rsidR="00431102">
        <w:rPr>
          <w:b/>
          <w:bCs/>
          <w:lang w:val="ru-RU"/>
        </w:rPr>
        <w:t xml:space="preserve"> </w:t>
      </w:r>
      <w:r w:rsidR="006912BA">
        <w:rPr>
          <w:b/>
          <w:bCs/>
          <w:lang w:val="ru-RU"/>
        </w:rPr>
        <w:t>171,92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 xml:space="preserve">млрд 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DD2C51" w:rsidRPr="00DD2C51">
        <w:rPr>
          <w:b/>
          <w:bCs/>
          <w:lang w:val="ru-RU"/>
        </w:rPr>
        <w:t>78,</w:t>
      </w:r>
      <w:r w:rsidR="006912BA">
        <w:rPr>
          <w:b/>
          <w:bCs/>
          <w:lang w:val="ru-RU"/>
        </w:rPr>
        <w:t>25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 xml:space="preserve">млрд </w:t>
      </w:r>
      <w:proofErr w:type="spellStart"/>
      <w:r w:rsidR="00267B68">
        <w:rPr>
          <w:b/>
        </w:rPr>
        <w:t>дол</w:t>
      </w:r>
      <w:proofErr w:type="spellEnd"/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DD2C51" w:rsidRPr="00DD2C51">
        <w:rPr>
          <w:b/>
        </w:rPr>
        <w:t>1 397,</w:t>
      </w:r>
      <w:r w:rsidR="00F2047B">
        <w:rPr>
          <w:b/>
        </w:rPr>
        <w:t>07</w:t>
      </w:r>
      <w:r w:rsidR="00DD2C51">
        <w:rPr>
          <w:b/>
        </w:rPr>
        <w:t xml:space="preserve"> </w:t>
      </w:r>
      <w:r w:rsidR="00267B68">
        <w:rPr>
          <w:b/>
        </w:rPr>
        <w:t>млрд грн</w:t>
      </w:r>
      <w:r w:rsidR="002537B9" w:rsidRPr="00792772">
        <w:t xml:space="preserve"> </w:t>
      </w:r>
      <w:r w:rsidR="002537B9" w:rsidRPr="00847AAC">
        <w:t>(</w:t>
      </w:r>
      <w:r w:rsidR="00B153BA">
        <w:t>64</w:t>
      </w:r>
      <w:r w:rsidR="00847AAC">
        <w:t>,</w:t>
      </w:r>
      <w:r w:rsidR="00F2047B">
        <w:t>32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CC3FCE" w:rsidRPr="00CC3FCE">
        <w:rPr>
          <w:b/>
        </w:rPr>
        <w:t>50,</w:t>
      </w:r>
      <w:r w:rsidR="00F2047B">
        <w:rPr>
          <w:b/>
        </w:rPr>
        <w:t>33</w:t>
      </w:r>
      <w:r w:rsidR="00CC3FCE" w:rsidRPr="00CC3FCE">
        <w:rPr>
          <w:b/>
        </w:rPr>
        <w:t xml:space="preserve"> </w:t>
      </w:r>
      <w:r w:rsidR="00267B68">
        <w:rPr>
          <w:b/>
        </w:rPr>
        <w:t xml:space="preserve">млрд </w:t>
      </w:r>
      <w:proofErr w:type="spellStart"/>
      <w:r w:rsidR="00267B68">
        <w:rPr>
          <w:b/>
        </w:rPr>
        <w:t>дол</w:t>
      </w:r>
      <w:proofErr w:type="spellEnd"/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CC3FCE" w:rsidRPr="00CC3FCE">
        <w:rPr>
          <w:b/>
        </w:rPr>
        <w:t>77</w:t>
      </w:r>
      <w:r w:rsidR="00793248">
        <w:rPr>
          <w:b/>
        </w:rPr>
        <w:t>4,85</w:t>
      </w:r>
      <w:r w:rsidR="00CC3FCE" w:rsidRPr="00CC3FCE">
        <w:rPr>
          <w:b/>
        </w:rPr>
        <w:t xml:space="preserve"> </w:t>
      </w:r>
      <w:r w:rsidR="00267B68">
        <w:rPr>
          <w:b/>
        </w:rPr>
        <w:t xml:space="preserve">млрд грн </w:t>
      </w:r>
      <w:r w:rsidR="002537B9" w:rsidRPr="00792772">
        <w:t>(</w:t>
      </w:r>
      <w:r w:rsidR="004848A9">
        <w:t>35</w:t>
      </w:r>
      <w:r w:rsidR="00847AAC">
        <w:t>,</w:t>
      </w:r>
      <w:r w:rsidR="00793248">
        <w:t>68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793248">
        <w:rPr>
          <w:b/>
        </w:rPr>
        <w:t>27,92</w:t>
      </w:r>
      <w:r w:rsidR="00CC3FCE" w:rsidRPr="00CC3FCE">
        <w:rPr>
          <w:b/>
        </w:rPr>
        <w:t xml:space="preserve"> </w:t>
      </w:r>
      <w:r w:rsidR="00267B68">
        <w:rPr>
          <w:b/>
        </w:rPr>
        <w:t xml:space="preserve">млрд </w:t>
      </w:r>
      <w:proofErr w:type="spellStart"/>
      <w:r w:rsidR="00267B68">
        <w:rPr>
          <w:b/>
        </w:rPr>
        <w:t>дол</w:t>
      </w:r>
      <w:proofErr w:type="spellEnd"/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2597491A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DD2C51" w:rsidRPr="00DD2C51">
        <w:rPr>
          <w:b/>
        </w:rPr>
        <w:t>1 86</w:t>
      </w:r>
      <w:r w:rsidR="006C5102">
        <w:rPr>
          <w:b/>
        </w:rPr>
        <w:t>6,55</w:t>
      </w:r>
      <w:r w:rsidR="00DD2C51">
        <w:rPr>
          <w:b/>
        </w:rPr>
        <w:t xml:space="preserve"> </w:t>
      </w:r>
      <w:r w:rsidR="00267B68">
        <w:rPr>
          <w:b/>
        </w:rPr>
        <w:t>млрд грн</w:t>
      </w:r>
      <w:r w:rsidRPr="00157333">
        <w:t xml:space="preserve"> </w:t>
      </w:r>
      <w:r w:rsidR="002537B9" w:rsidRPr="00B62A9A">
        <w:t>(</w:t>
      </w:r>
      <w:r w:rsidR="00CC3FCE" w:rsidRPr="00CC3FCE">
        <w:rPr>
          <w:bCs/>
        </w:rPr>
        <w:t>85,</w:t>
      </w:r>
      <w:r w:rsidR="006C5102">
        <w:rPr>
          <w:bCs/>
        </w:rPr>
        <w:t xml:space="preserve"> </w:t>
      </w:r>
      <w:r w:rsidR="00DD2C51">
        <w:rPr>
          <w:bCs/>
        </w:rPr>
        <w:t>9</w:t>
      </w:r>
      <w:r w:rsidR="006C5102">
        <w:rPr>
          <w:bCs/>
        </w:rPr>
        <w:t>4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6C5102">
        <w:rPr>
          <w:b/>
        </w:rPr>
        <w:t>67,25</w:t>
      </w:r>
      <w:r w:rsidR="00DD2C51">
        <w:rPr>
          <w:b/>
        </w:rPr>
        <w:t xml:space="preserve"> </w:t>
      </w:r>
      <w:r w:rsidR="00267B68">
        <w:rPr>
          <w:b/>
        </w:rPr>
        <w:t xml:space="preserve">млрд </w:t>
      </w:r>
      <w:proofErr w:type="spellStart"/>
      <w:r w:rsidR="00267B68">
        <w:rPr>
          <w:b/>
        </w:rPr>
        <w:t>дол</w:t>
      </w:r>
      <w:proofErr w:type="spellEnd"/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DD2C51" w:rsidRPr="00DD2C51">
        <w:rPr>
          <w:b/>
        </w:rPr>
        <w:t xml:space="preserve">1 </w:t>
      </w:r>
      <w:r w:rsidR="006C5102">
        <w:rPr>
          <w:b/>
        </w:rPr>
        <w:t>101</w:t>
      </w:r>
      <w:r w:rsidR="00DD2C51" w:rsidRPr="00DD2C51">
        <w:rPr>
          <w:b/>
        </w:rPr>
        <w:t>,</w:t>
      </w:r>
      <w:r w:rsidR="006C5102">
        <w:rPr>
          <w:b/>
        </w:rPr>
        <w:t>90</w:t>
      </w:r>
      <w:r w:rsidR="00DD2C51">
        <w:rPr>
          <w:b/>
        </w:rPr>
        <w:t xml:space="preserve"> </w:t>
      </w:r>
      <w:r w:rsidR="00267B68">
        <w:rPr>
          <w:b/>
        </w:rPr>
        <w:t xml:space="preserve">млрд грн </w:t>
      </w:r>
      <w:r w:rsidR="005561C8" w:rsidRPr="00B62A9A">
        <w:t>(</w:t>
      </w:r>
      <w:r w:rsidR="00CC3FCE" w:rsidRPr="00CC3FCE">
        <w:t>50,</w:t>
      </w:r>
      <w:r w:rsidR="00DD2C51">
        <w:t>7</w:t>
      </w:r>
      <w:r w:rsidR="006C5102">
        <w:t>3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DD2C51" w:rsidRPr="00DD2C51">
        <w:rPr>
          <w:b/>
        </w:rPr>
        <w:t>39,7</w:t>
      </w:r>
      <w:r w:rsidR="006C5102">
        <w:rPr>
          <w:b/>
        </w:rPr>
        <w:t>0</w:t>
      </w:r>
      <w:r w:rsidR="00DD2C51">
        <w:rPr>
          <w:b/>
        </w:rPr>
        <w:t xml:space="preserve"> </w:t>
      </w:r>
      <w:r w:rsidR="00267B68">
        <w:rPr>
          <w:b/>
        </w:rPr>
        <w:t xml:space="preserve">млрд </w:t>
      </w:r>
      <w:proofErr w:type="spellStart"/>
      <w:r w:rsidR="00267B68">
        <w:rPr>
          <w:b/>
        </w:rPr>
        <w:t>дол</w:t>
      </w:r>
      <w:proofErr w:type="spellEnd"/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DD2C51" w:rsidRPr="00DD2C51">
        <w:rPr>
          <w:b/>
        </w:rPr>
        <w:t>76</w:t>
      </w:r>
      <w:r w:rsidR="006C5102">
        <w:rPr>
          <w:b/>
        </w:rPr>
        <w:t>4,66</w:t>
      </w:r>
      <w:r w:rsidR="00DD2C51">
        <w:rPr>
          <w:b/>
        </w:rPr>
        <w:t xml:space="preserve"> </w:t>
      </w:r>
      <w:r w:rsidR="00267B68">
        <w:rPr>
          <w:b/>
        </w:rPr>
        <w:t xml:space="preserve">млрд грн </w:t>
      </w:r>
      <w:r w:rsidR="005561C8" w:rsidRPr="007A4A10">
        <w:rPr>
          <w:bCs/>
        </w:rPr>
        <w:t>(</w:t>
      </w:r>
      <w:r w:rsidR="00CC3FCE" w:rsidRPr="00CC3FCE">
        <w:rPr>
          <w:bCs/>
        </w:rPr>
        <w:t>35,</w:t>
      </w:r>
      <w:r w:rsidR="006C5102">
        <w:rPr>
          <w:bCs/>
        </w:rPr>
        <w:t>21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6C5102">
        <w:rPr>
          <w:b/>
        </w:rPr>
        <w:t>27,55</w:t>
      </w:r>
      <w:r w:rsidR="00CC3FCE" w:rsidRPr="00CC3FCE">
        <w:rPr>
          <w:b/>
        </w:rPr>
        <w:t xml:space="preserve"> </w:t>
      </w:r>
      <w:r w:rsidR="00267B68">
        <w:rPr>
          <w:b/>
        </w:rPr>
        <w:t xml:space="preserve">млрд </w:t>
      </w:r>
      <w:proofErr w:type="spellStart"/>
      <w:r w:rsidR="00267B68">
        <w:rPr>
          <w:b/>
        </w:rPr>
        <w:t>дол</w:t>
      </w:r>
      <w:proofErr w:type="spellEnd"/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32E3FC7E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D2C51">
        <w:rPr>
          <w:b/>
        </w:rPr>
        <w:t>30</w:t>
      </w:r>
      <w:r w:rsidR="006C5102">
        <w:rPr>
          <w:b/>
        </w:rPr>
        <w:t>5,36</w:t>
      </w:r>
      <w:r w:rsidR="00CC3FCE" w:rsidRPr="00CC3FCE">
        <w:rPr>
          <w:b/>
        </w:rPr>
        <w:t xml:space="preserve"> </w:t>
      </w:r>
      <w:r w:rsidR="00267B68">
        <w:rPr>
          <w:b/>
        </w:rPr>
        <w:t xml:space="preserve">млрд грн </w:t>
      </w:r>
      <w:r w:rsidRPr="00B62A9A">
        <w:rPr>
          <w:bCs/>
        </w:rPr>
        <w:t>(</w:t>
      </w:r>
      <w:r w:rsidR="006C5102">
        <w:rPr>
          <w:bCs/>
        </w:rPr>
        <w:t>14,06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6C5102">
        <w:rPr>
          <w:b/>
        </w:rPr>
        <w:t>11,00</w:t>
      </w:r>
      <w:r w:rsidR="00DD2C51">
        <w:rPr>
          <w:b/>
        </w:rPr>
        <w:t xml:space="preserve"> </w:t>
      </w:r>
      <w:r w:rsidR="00267B68">
        <w:rPr>
          <w:b/>
        </w:rPr>
        <w:t xml:space="preserve">млрд </w:t>
      </w:r>
      <w:proofErr w:type="spellStart"/>
      <w:r w:rsidR="00267B68">
        <w:rPr>
          <w:b/>
        </w:rPr>
        <w:t>дол</w:t>
      </w:r>
      <w:proofErr w:type="spellEnd"/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CC3FCE" w:rsidRPr="00CC3FCE">
        <w:rPr>
          <w:b/>
        </w:rPr>
        <w:t>29</w:t>
      </w:r>
      <w:r w:rsidR="006C5102">
        <w:rPr>
          <w:b/>
        </w:rPr>
        <w:t>5,17</w:t>
      </w:r>
      <w:r w:rsidR="00CC3FCE" w:rsidRPr="00CC3FCE">
        <w:rPr>
          <w:b/>
        </w:rPr>
        <w:t xml:space="preserve"> </w:t>
      </w:r>
      <w:r w:rsidR="00267B68">
        <w:rPr>
          <w:b/>
        </w:rPr>
        <w:t xml:space="preserve">млрд грн </w:t>
      </w:r>
      <w:r w:rsidRPr="00B62A9A">
        <w:t>(</w:t>
      </w:r>
      <w:r w:rsidR="006C5102">
        <w:rPr>
          <w:bCs/>
        </w:rPr>
        <w:t>13,59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6C5102">
        <w:rPr>
          <w:b/>
        </w:rPr>
        <w:t>10,63</w:t>
      </w:r>
      <w:r w:rsidR="00CC3FCE" w:rsidRPr="00CC3FCE">
        <w:rPr>
          <w:b/>
        </w:rPr>
        <w:t xml:space="preserve"> </w:t>
      </w:r>
      <w:r w:rsidR="00267B68">
        <w:rPr>
          <w:b/>
        </w:rPr>
        <w:t xml:space="preserve">млрд </w:t>
      </w:r>
      <w:proofErr w:type="spellStart"/>
      <w:r w:rsidR="00267B68">
        <w:rPr>
          <w:b/>
        </w:rPr>
        <w:t>дол</w:t>
      </w:r>
      <w:proofErr w:type="spellEnd"/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CC3FCE" w:rsidRPr="00CC3FCE">
        <w:rPr>
          <w:b/>
        </w:rPr>
        <w:t>10,</w:t>
      </w:r>
      <w:r w:rsidR="003808A7">
        <w:rPr>
          <w:b/>
        </w:rPr>
        <w:t>19</w:t>
      </w:r>
      <w:r w:rsidR="00CC3FCE" w:rsidRPr="00CC3FCE">
        <w:rPr>
          <w:b/>
        </w:rPr>
        <w:t xml:space="preserve"> </w:t>
      </w:r>
      <w:r w:rsidR="00267B68">
        <w:rPr>
          <w:b/>
        </w:rPr>
        <w:t xml:space="preserve">млрд грн </w:t>
      </w:r>
      <w:r w:rsidRPr="00F533CD">
        <w:t>(</w:t>
      </w:r>
      <w:r w:rsidR="003808A7">
        <w:t>0,47</w:t>
      </w:r>
      <w:r w:rsidR="00CC3FCE" w:rsidRPr="00CC3FCE">
        <w:t>%</w:t>
      </w:r>
      <w:r w:rsidRPr="00B62A9A">
        <w:t>)</w:t>
      </w:r>
      <w:r w:rsidRPr="00F533CD">
        <w:t xml:space="preserve"> або </w:t>
      </w:r>
      <w:r w:rsidR="00847AAC">
        <w:t xml:space="preserve"> </w:t>
      </w:r>
      <w:r w:rsidR="00CC3FCE" w:rsidRPr="00CC3FCE">
        <w:rPr>
          <w:b/>
        </w:rPr>
        <w:t xml:space="preserve">0,37 </w:t>
      </w:r>
      <w:r w:rsidR="00267B68">
        <w:rPr>
          <w:b/>
        </w:rPr>
        <w:t xml:space="preserve">млрд </w:t>
      </w:r>
      <w:proofErr w:type="spellStart"/>
      <w:r w:rsidR="00267B68">
        <w:rPr>
          <w:b/>
        </w:rPr>
        <w:t>дол</w:t>
      </w:r>
      <w:proofErr w:type="spellEnd"/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2F2BD06D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7E43A5" w:rsidRPr="007643A4">
        <w:rPr>
          <w:bCs/>
        </w:rPr>
        <w:t xml:space="preserve">січня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з</w:t>
      </w:r>
      <w:r w:rsidR="004F2A37" w:rsidRPr="007643A4">
        <w:t>більшилась</w:t>
      </w:r>
      <w:r w:rsidRPr="007643A4">
        <w:t xml:space="preserve"> у гривневому еквіваленті на </w:t>
      </w:r>
      <w:r w:rsidR="007643A4" w:rsidRPr="007643A4">
        <w:rPr>
          <w:b/>
          <w:lang w:val="ru-RU"/>
        </w:rPr>
        <w:t>3,5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 xml:space="preserve">млрд 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борг </w:t>
      </w:r>
      <w:r w:rsidR="007643A4">
        <w:rPr>
          <w:bCs/>
          <w:lang w:val="ru-RU"/>
        </w:rPr>
        <w:t>зменшився</w:t>
      </w:r>
      <w:bookmarkStart w:id="0" w:name="_GoBack"/>
      <w:bookmarkEnd w:id="0"/>
      <w:r w:rsidRPr="007643A4">
        <w:rPr>
          <w:bCs/>
        </w:rPr>
        <w:t xml:space="preserve"> на </w:t>
      </w:r>
      <w:r w:rsidR="007643A4">
        <w:rPr>
          <w:b/>
          <w:bCs/>
          <w:lang w:val="ru-RU"/>
        </w:rPr>
        <w:t>0,07</w:t>
      </w:r>
      <w:r w:rsidR="0063536D" w:rsidRPr="007643A4">
        <w:rPr>
          <w:b/>
          <w:bCs/>
        </w:rPr>
        <w:t xml:space="preserve"> 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 xml:space="preserve">млрд </w:t>
      </w:r>
      <w:proofErr w:type="spellStart"/>
      <w:r w:rsidR="00267B68" w:rsidRPr="007643A4">
        <w:rPr>
          <w:b/>
        </w:rPr>
        <w:t>дол</w:t>
      </w:r>
      <w:proofErr w:type="spellEnd"/>
      <w:r w:rsidR="00267B68" w:rsidRPr="007643A4">
        <w:rPr>
          <w:b/>
        </w:rPr>
        <w:t xml:space="preserve"> США 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2B7C31CA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 xml:space="preserve">Довідково: </w:t>
      </w:r>
      <w:r w:rsidRPr="007E43A5">
        <w:rPr>
          <w:i/>
        </w:rPr>
        <w:t>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7F3C"/>
    <w:rsid w:val="00413D76"/>
    <w:rsid w:val="00431102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1A9F"/>
    <w:rsid w:val="007643A4"/>
    <w:rsid w:val="007671E2"/>
    <w:rsid w:val="00772002"/>
    <w:rsid w:val="00776459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2C51"/>
    <w:rsid w:val="00DD3B3C"/>
    <w:rsid w:val="00DD4081"/>
    <w:rsid w:val="00DD5B32"/>
    <w:rsid w:val="00DF0754"/>
    <w:rsid w:val="00DF2F92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047B"/>
    <w:rsid w:val="00F2298C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MFWF-347-124524</_dlc_DocId>
    <_dlc_DocIdUrl xmlns="acedc1b3-a6a6-4744-bb8f-c9b717f8a9c9">
      <Url>http://workflow/12000/12100/12130/_layouts/DocIdRedir.aspx?ID=MFWF-347-124524</Url>
      <Description>MFWF-347-124524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purl.org/dc/elements/1.1/"/>
    <ds:schemaRef ds:uri="acedc1b3-a6a6-4744-bb8f-c9b717f8a9c9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615BBE8-B38D-45EE-897B-1CCFF905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6636F7A4</Template>
  <TotalTime>71</TotalTime>
  <Pages>1</Pages>
  <Words>272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Чернявський Михайло Олександрович</cp:lastModifiedBy>
  <cp:revision>9</cp:revision>
  <cp:lastPrinted>2018-11-26T16:19:00Z</cp:lastPrinted>
  <dcterms:created xsi:type="dcterms:W3CDTF">2019-02-22T07:45:00Z</dcterms:created>
  <dcterms:modified xsi:type="dcterms:W3CDTF">2019-02-22T10:33:00Z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7ddd62db-105b-48c9-959a-452d99084f62</vt:lpwstr>
  </property>
  <property fmtid="{D5CDD505-2E9C-101B-9397-08002B2CF9AE}" pid="3" name="ContentTypeId">
    <vt:lpwstr>0x010100795F85084727864D943A1640386A6A57</vt:lpwstr>
  </property>
</Properties>
</file>